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6F" w:rsidRPr="008E5B82" w:rsidRDefault="004A226F" w:rsidP="00B93217">
      <w:pPr>
        <w:rPr>
          <w:rFonts w:ascii="Times New Roman" w:hAnsi="Times New Roman" w:cs="Times New Roman"/>
          <w:color w:val="365F91"/>
          <w:sz w:val="96"/>
          <w:szCs w:val="9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40832;visibility:visible;mso-wrap-style:none" strokecolor="#4f81bd" strokeweight="2pt">
            <v:textbox>
              <w:txbxContent>
                <w:p w:rsidR="004A226F" w:rsidRPr="002A79AA" w:rsidRDefault="004A226F" w:rsidP="002A79AA">
                  <w:pPr>
                    <w:shd w:val="clear" w:color="auto" w:fill="C6D9F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/>
                      <w:spacing w:val="20"/>
                      <w:sz w:val="144"/>
                      <w:szCs w:val="144"/>
                    </w:rPr>
                  </w:pPr>
                  <w:r w:rsidRPr="002A79AA">
                    <w:rPr>
                      <w:rFonts w:ascii="Times New Roman" w:hAnsi="Times New Roman" w:cs="Times New Roman"/>
                      <w:color w:val="17365D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4A226F" w:rsidRPr="002A79AA" w:rsidRDefault="004A226F" w:rsidP="002A79AA">
                  <w:pPr>
                    <w:shd w:val="clear" w:color="auto" w:fill="C6D9F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/>
                      <w:spacing w:val="20"/>
                      <w:sz w:val="72"/>
                      <w:szCs w:val="72"/>
                    </w:rPr>
                  </w:pPr>
                  <w:r w:rsidRPr="002A79AA">
                    <w:rPr>
                      <w:rFonts w:ascii="Times New Roman" w:hAnsi="Times New Roman" w:cs="Times New Roman"/>
                      <w:color w:val="17365D"/>
                      <w:spacing w:val="20"/>
                      <w:sz w:val="72"/>
                      <w:szCs w:val="72"/>
                    </w:rPr>
                    <w:t xml:space="preserve">для граждан по вопросам получения бесплатной юридической помощи </w:t>
                  </w:r>
                </w:p>
                <w:p w:rsidR="004A226F" w:rsidRPr="002A79AA" w:rsidRDefault="004A226F" w:rsidP="002A79AA">
                  <w:pPr>
                    <w:shd w:val="clear" w:color="auto" w:fill="C6D9F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/>
                      <w:spacing w:val="20"/>
                      <w:sz w:val="72"/>
                      <w:szCs w:val="72"/>
                    </w:rPr>
                  </w:pPr>
                  <w:r w:rsidRPr="002A79AA">
                    <w:rPr>
                      <w:rFonts w:ascii="Times New Roman" w:hAnsi="Times New Roman" w:cs="Times New Roman"/>
                      <w:color w:val="17365D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4A226F" w:rsidRPr="000975F3" w:rsidRDefault="004A226F" w:rsidP="000975F3">
      <w:pPr>
        <w:jc w:val="center"/>
      </w:pPr>
      <w:r w:rsidRPr="00F67B7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7pt;height:202.5pt;visibility:visible">
            <v:imagedata r:id="rId5" o:title=""/>
          </v:shape>
        </w:pict>
      </w:r>
    </w:p>
    <w:p w:rsidR="004A226F" w:rsidRPr="00456B50" w:rsidRDefault="004A226F" w:rsidP="00456B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/>
          <w:sz w:val="52"/>
          <w:szCs w:val="52"/>
        </w:rPr>
      </w:pPr>
      <w:r w:rsidRPr="00236FB2">
        <w:rPr>
          <w:rFonts w:ascii="Times New Roman" w:hAnsi="Times New Roman" w:cs="Times New Roman"/>
          <w:b/>
          <w:bCs/>
          <w:color w:val="365F91"/>
          <w:sz w:val="52"/>
          <w:szCs w:val="52"/>
        </w:rPr>
        <w:t xml:space="preserve">Внимание!!! </w:t>
      </w:r>
    </w:p>
    <w:p w:rsidR="004A226F" w:rsidRPr="00840420" w:rsidRDefault="004A226F" w:rsidP="00905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40420">
        <w:rPr>
          <w:rFonts w:ascii="Times New Roman" w:hAnsi="Times New Roman" w:cs="Times New Roman"/>
          <w:b/>
          <w:bCs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4A226F" w:rsidRDefault="004A226F" w:rsidP="00905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40420">
        <w:rPr>
          <w:rFonts w:ascii="Times New Roman" w:hAnsi="Times New Roman" w:cs="Times New Roman"/>
          <w:b/>
          <w:bCs/>
          <w:sz w:val="40"/>
          <w:szCs w:val="40"/>
        </w:rPr>
        <w:t>на ее получение, на безвозмездной основе!</w:t>
      </w:r>
    </w:p>
    <w:p w:rsidR="004A226F" w:rsidRDefault="004A226F" w:rsidP="00905F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A226F" w:rsidRDefault="004A226F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4A226F" w:rsidRPr="00840420" w:rsidRDefault="004A226F" w:rsidP="00840420">
      <w:pPr>
        <w:spacing w:after="0" w:line="240" w:lineRule="auto"/>
        <w:rPr>
          <w:rFonts w:ascii="Times New Roman" w:hAnsi="Times New Roman" w:cs="Times New Roman"/>
          <w:color w:val="4F81BD"/>
          <w:sz w:val="40"/>
          <w:szCs w:val="40"/>
        </w:rPr>
      </w:pPr>
    </w:p>
    <w:p w:rsidR="004A226F" w:rsidRDefault="004A226F" w:rsidP="00340D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Не платите денег, если пришли на «беспла</w:t>
      </w:r>
      <w:r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4A226F" w:rsidRPr="00340DC5" w:rsidRDefault="004A226F" w:rsidP="00340DC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A226F" w:rsidRDefault="004A226F" w:rsidP="00340D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получить только в юридических клиниках</w:t>
      </w:r>
      <w:r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Pr="00340DC5">
        <w:rPr>
          <w:rFonts w:ascii="Times New Roman" w:hAnsi="Times New Roman" w:cs="Times New Roman"/>
          <w:sz w:val="36"/>
          <w:szCs w:val="36"/>
        </w:rPr>
        <w:t>.</w:t>
      </w:r>
    </w:p>
    <w:p w:rsidR="004A226F" w:rsidRPr="00340DC5" w:rsidRDefault="004A226F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A226F" w:rsidRDefault="004A226F" w:rsidP="00340DC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4A226F" w:rsidRPr="00340DC5" w:rsidRDefault="004A226F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A226F" w:rsidRPr="00DD15BE" w:rsidRDefault="004A226F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</w:t>
      </w:r>
      <w:r>
        <w:rPr>
          <w:rFonts w:ascii="Times New Roman" w:hAnsi="Times New Roman" w:cs="Times New Roman"/>
          <w:sz w:val="36"/>
          <w:szCs w:val="36"/>
          <w:u w:val="single"/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по адресу: </w:t>
      </w:r>
      <w:hyperlink r:id="rId6" w:history="1">
        <w:r w:rsidRPr="00DD15BE">
          <w:rPr>
            <w:rStyle w:val="Hyperlink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</w:rPr>
        <w:t xml:space="preserve">в разделе «Оказание бесплатной юридической помощи </w:t>
      </w:r>
      <w:r>
        <w:rPr>
          <w:rFonts w:ascii="Times New Roman" w:hAnsi="Times New Roman" w:cs="Times New Roman"/>
          <w:sz w:val="36"/>
          <w:szCs w:val="36"/>
        </w:rPr>
        <w:br/>
      </w:r>
      <w:r w:rsidRPr="00DD15BE">
        <w:rPr>
          <w:rFonts w:ascii="Times New Roman" w:hAnsi="Times New Roman" w:cs="Times New Roman"/>
          <w:sz w:val="36"/>
          <w:szCs w:val="36"/>
        </w:rPr>
        <w:t>на территории Свердловской области».</w:t>
      </w:r>
    </w:p>
    <w:tbl>
      <w:tblPr>
        <w:tblW w:w="0" w:type="auto"/>
        <w:tblInd w:w="-106" w:type="dxa"/>
        <w:tblLook w:val="00A0"/>
      </w:tblPr>
      <w:tblGrid>
        <w:gridCol w:w="7393"/>
        <w:gridCol w:w="7393"/>
      </w:tblGrid>
      <w:tr w:rsidR="004A226F" w:rsidRPr="002A79AA">
        <w:trPr>
          <w:trHeight w:val="9917"/>
        </w:trPr>
        <w:tc>
          <w:tcPr>
            <w:tcW w:w="7393" w:type="dxa"/>
            <w:shd w:val="clear" w:color="auto" w:fill="FFFFFF"/>
          </w:tcPr>
          <w:p w:rsidR="004A226F" w:rsidRPr="002A79AA" w:rsidRDefault="004A226F" w:rsidP="002A7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</w:rPr>
            </w:pPr>
          </w:p>
          <w:p w:rsidR="004A226F" w:rsidRPr="002A79AA" w:rsidRDefault="004A226F" w:rsidP="002A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</w:rPr>
            </w:pPr>
            <w:r w:rsidRPr="002A79AA"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</w:rPr>
              <w:t xml:space="preserve">Документы, </w:t>
            </w:r>
          </w:p>
          <w:p w:rsidR="004A226F" w:rsidRPr="002A79AA" w:rsidRDefault="004A226F" w:rsidP="002A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27" type="#_x0000_t67" style="position:absolute;left:0;text-align:left;margin-left:169.8pt;margin-top:341.35pt;width:25.5pt;height:16.5pt;z-index:251655168;visibility:visible;v-text-anchor:middle" adj="10800" fillcolor="#4f81bd" strokecolor="#243f60" strokeweight="2pt"/>
              </w:pict>
            </w:r>
            <w:r>
              <w:rPr>
                <w:noProof/>
                <w:lang w:eastAsia="ru-RU"/>
              </w:rPr>
              <w:pict>
                <v:shape id="Прямоугольник с двумя скругленными соседними углами 34" o:spid="_x0000_s1028" style="position:absolute;left:0;text-align:left;margin-left:75.3pt;margin-top:357.85pt;width:3in;height:105pt;z-index:251654144;visibility:visible;v-text-anchor:middle" coordsize="2743200,1333500" o:spt="100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222254,0;2520946,0;2743200,222254;2743200,1333500;2743200,1333500;0,1333500;0,1333500;0,222254;222254,0" o:connectangles="0,0,0,0,0,0,0,0,0" textboxrect="0,0,2743200,1333500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4A226F" w:rsidRDefault="004A226F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4A226F" w:rsidRPr="00E11E70" w:rsidRDefault="004A226F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помощи по существу поставленного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E11E7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обращении вопроса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Прямоугольник с двумя скругленными соседними углами 3" o:spid="_x0000_s1029" style="position:absolute;left:0;text-align:left;margin-left:70.8pt;margin-top:250.6pt;width:220.5pt;height:90.75pt;z-index:251643904;visibility:visible;v-text-anchor:middle" coordsize="2800350,1152525" o:spt="100" adj="-11796480,,5400" path="m192091,l2608259,v106089,,192091,86002,192091,192091l2800350,1152525r,l,1152525r,l,192091c,86002,86002,,192091,xe" fillcolor="#c6d9f1" strokecolor="#385d8a" strokeweight="2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92091,0;2608259,0;2800350,192091;2800350,1152525;2800350,1152525;0,1152525;0,1152525;0,192091;192091,0" o:connectangles="0,0,0,0,0,0,0,0,0" textboxrect="0,0,2800350,1152525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4A226F" w:rsidRPr="007752FF" w:rsidRDefault="004A226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Стрелка вниз 10" o:spid="_x0000_s1030" type="#_x0000_t67" style="position:absolute;left:0;text-align:left;margin-left:165.3pt;margin-top:220.75pt;width:34.5pt;height:30pt;z-index:251645952;visibility:visible;v-text-anchor:middle" adj="10800" fillcolor="#4f81bd" strokecolor="#243f60" strokeweight="2pt"/>
              </w:pict>
            </w:r>
            <w:r>
              <w:rPr>
                <w:noProof/>
                <w:lang w:eastAsia="ru-RU"/>
              </w:rPr>
              <w:pict>
                <v:shape id="Прямоугольник с двумя скругленными соседними углами 2" o:spid="_x0000_s1031" style="position:absolute;left:0;text-align:left;margin-left:86.55pt;margin-top:153.1pt;width:192pt;height:67.5pt;z-index:251642880;visibility:visible;v-text-anchor:middle" coordsize="2438400,857250" o:spt="100" adj="-11796480,,5400" path="m142878,l2295522,v78909,,142878,63969,142878,142878l2438400,857250r,l,857250r,l,142878c,63969,63969,,142878,xe" fillcolor="#c6d9f1" strokecolor="#385d8a" strokeweight="2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42878,0;2295522,0;2438400,142878;2438400,857250;2438400,857250;0,857250;0,857250;0,142878;142878,0" o:connectangles="0,0,0,0,0,0,0,0,0" textboxrect="0,0,2438400,857250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4A226F" w:rsidRPr="007752FF" w:rsidRDefault="004A226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4A226F" w:rsidRPr="007752FF" w:rsidRDefault="004A226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Стрелка вниз 6" o:spid="_x0000_s1032" type="#_x0000_t67" style="position:absolute;left:0;text-align:left;margin-left:165.3pt;margin-top:124.6pt;width:34.5pt;height:28.5pt;z-index:251644928;visibility:visible;v-text-anchor:middle" adj="10800" fillcolor="#4f81bd" strokecolor="#243f60" strokeweight="2pt"/>
              </w:pict>
            </w:r>
            <w:r>
              <w:rPr>
                <w:noProof/>
                <w:lang w:eastAsia="ru-RU"/>
              </w:rPr>
              <w:pict>
                <v:shape id="Прямоугольник с двумя скругленными соседними углами 1" o:spid="_x0000_s1033" style="position:absolute;left:0;text-align:left;margin-left:82.05pt;margin-top:49.6pt;width:192pt;height:75pt;z-index:251641856;visibility:visible;v-text-anchor:middle" coordsize="2438400,952500" o:spt="100" adj="-11796480,,5400" path="m158753,l2279647,v87677,,158753,71076,158753,158753l2438400,952500r,l,952500r,l,158753c,71076,71076,,158753,xe" fillcolor="#c6d9f1" strokecolor="#385d8a" strokeweight="2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58753,0;2279647,0;2438400,158753;2438400,952500;2438400,952500;0,952500;0,952500;0,158753;158753,0" o:connectangles="0,0,0,0,0,0,0,0,0" textboxrect="0,0,2438400,952500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4A226F" w:rsidRPr="007752FF" w:rsidRDefault="004A226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34" type="#_x0000_t13" style="position:absolute;left:0;text-align:left;margin-left:332.7pt;margin-top:340.65pt;width:82.5pt;height:43.5pt;rotation:2044405fd;z-index:251649024;visibility:visible;v-text-anchor:middle" adj="15905" fillcolor="yellow" strokecolor="#f79646" strokeweight="6pt"/>
              </w:pict>
            </w:r>
            <w:r>
              <w:rPr>
                <w:noProof/>
                <w:lang w:eastAsia="ru-RU"/>
              </w:rPr>
              <w:pict>
                <v:shape id="Стрелка вправо 23" o:spid="_x0000_s1035" type="#_x0000_t13" style="position:absolute;left:0;text-align:left;margin-left:337.75pt;margin-top:92.1pt;width:76.5pt;height:45.75pt;rotation:-3039465fd;z-index:251648000;visibility:visible;v-text-anchor:middle" adj="15141" fillcolor="yellow" strokecolor="#f79646" strokeweight="6pt"/>
              </w:pict>
            </w:r>
            <w:r>
              <w:rPr>
                <w:noProof/>
                <w:lang w:eastAsia="ru-RU"/>
              </w:rPr>
              <w:pict>
                <v:shape id="Стрелка вправо 21" o:spid="_x0000_s1036" type="#_x0000_t13" style="position:absolute;left:0;text-align:left;margin-left:328.95pt;margin-top:219.25pt;width:90pt;height:52.5pt;z-index:251646976;visibility:visible;v-text-anchor:middle" adj="15300" fillcolor="yellow" strokecolor="#f79646" strokeweight="6pt"/>
              </w:pict>
            </w:r>
            <w:r w:rsidRPr="002A79AA">
              <w:rPr>
                <w:rFonts w:ascii="Times New Roman" w:hAnsi="Times New Roman" w:cs="Times New Roman"/>
                <w:color w:val="1F497D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/>
          </w:tcPr>
          <w:p w:rsidR="004A226F" w:rsidRPr="002A79AA" w:rsidRDefault="004A226F" w:rsidP="002A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</w:rPr>
            </w:pPr>
          </w:p>
          <w:p w:rsidR="004A226F" w:rsidRPr="002A79AA" w:rsidRDefault="004A226F" w:rsidP="002A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</w:rPr>
            </w:pPr>
            <w:r w:rsidRPr="002A79AA">
              <w:rPr>
                <w:rFonts w:ascii="Times New Roman" w:hAnsi="Times New Roman" w:cs="Times New Roman"/>
                <w:b/>
                <w:bCs/>
                <w:color w:val="1F497D"/>
                <w:sz w:val="36"/>
                <w:szCs w:val="36"/>
              </w:rPr>
              <w:t xml:space="preserve">Участники </w:t>
            </w:r>
          </w:p>
          <w:p w:rsidR="004A226F" w:rsidRPr="002A79AA" w:rsidRDefault="004A226F" w:rsidP="002A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noProof/>
                <w:lang w:eastAsia="ru-RU"/>
              </w:rPr>
              <w:pict>
                <v:shape id="Прямоугольник с двумя скругленными соседними углами 20" o:spid="_x0000_s1037" style="position:absolute;left:0;text-align:left;margin-left:97.9pt;margin-top:387.35pt;width:176.25pt;height:54pt;z-index:251656192;visibility:visible;v-text-anchor:middle" coordsize="2238375,685800" o:spt="100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14302,0;2124073,0;2238375,114302;2238375,685800;2238375,685800;0,685800;0,685800;0,114302;114302,0" o:connectangles="0,0,0,0,0,0,0,0,0" textboxrect="0,0,2238375,685800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Pr="00691418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A226F" w:rsidRDefault="004A226F" w:rsidP="002A79AA">
                        <w:pPr>
                          <w:shd w:val="clear" w:color="auto" w:fill="C6D9F1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Прямоугольник с двумя скругленными соседними углами 31" o:spid="_x0000_s1038" style="position:absolute;left:0;text-align:left;margin-left:97.9pt;margin-top:321.85pt;width:176.25pt;height:54pt;z-index:251653120;visibility:visible;v-text-anchor:middle" coordsize="2238375,685800" o:spt="100" adj="-11796480,,5400" path="m114302,l2124073,v63127,,114302,51175,114302,114302l2238375,685800r,l,685800r,l,114302c,51175,51175,,114302,xe" fillcolor="#4f81bd" strokecolor="#243f60" strokeweight="2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14302,0;2124073,0;2238375,114302;2238375,685800;2238375,685800;0,685800;0,685800;0,114302;114302,0" o:connectangles="0,0,0,0,0,0,0,0,0" textboxrect="0,0,2238375,685800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4A226F" w:rsidRPr="00691418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Pr="0069141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4A226F" w:rsidRDefault="004A226F" w:rsidP="002A79AA">
                        <w:pPr>
                          <w:shd w:val="clear" w:color="auto" w:fill="C6D9F1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Прямоугольник с двумя скругленными соседними углами 30" o:spid="_x0000_s1039" style="position:absolute;left:0;text-align:left;margin-left:93.4pt;margin-top:250.35pt;width:180.75pt;height:59.75pt;z-index:251652096;visibility:visible;v-text-anchor:middle" coordsize="2295525,758825" o:spt="100" adj="-11796480,,5400" path="m126473,l2169052,v69849,,126473,56624,126473,126473l2295525,758825r,l,758825r,l,126473c,56624,56624,,126473,xe" fillcolor="#4f81bd" strokecolor="#243f60" strokeweight="2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26473,0;2169052,0;2295525,126473;2295525,758825;2295525,758825;0,758825;0,758825;0,126473;126473,0" o:connectangles="0,0,0,0,0,0,0,0,0" textboxrect="0,0,2295525,758825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4A226F" w:rsidRPr="00691418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4A226F" w:rsidRDefault="004A226F" w:rsidP="002A79AA">
                        <w:pPr>
                          <w:shd w:val="clear" w:color="auto" w:fill="C6D9F1"/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Прямоугольник с двумя скругленными соседними углами 29" o:spid="_x0000_s1040" style="position:absolute;left:0;text-align:left;margin-left:91.15pt;margin-top:144.1pt;width:183pt;height:93.75pt;z-index:251651072;visibility:visible;v-text-anchor:middle" coordsize="2324100,1190625" o:spt="100" adj="-11796480,,5400" path="m198441,l2125659,v109596,,198441,88845,198441,198441l2324100,1190625r,l,1190625r,l,198441c,88845,88845,,198441,xe" fillcolor="#4f81bd" strokecolor="#243f60" strokeweight="2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98441,0;2125659,0;2324100,198441;2324100,1190625;2324100,1190625;0,1190625;0,1190625;0,198441;198441,0" o:connectangles="0,0,0,0,0,0,0,0,0" textboxrect="0,0,2324100,1190625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4A226F" w:rsidRPr="00711358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</w:t>
                        </w:r>
                        <w:r w:rsidRPr="007113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сполнительные органы государственной власти</w:t>
                        </w:r>
                        <w:r w:rsidRPr="00711358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</w:t>
                        </w:r>
                        <w:r w:rsidRPr="007113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Свердловской области</w:t>
                        </w:r>
                        <w:r w:rsidRPr="00711358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</w:t>
                        </w:r>
                        <w:r w:rsidRPr="007113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 подведомственные</w:t>
                        </w:r>
                        <w:r w:rsidRPr="00711358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</w:t>
                        </w:r>
                        <w:r w:rsidRPr="0071135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4A226F" w:rsidRDefault="004A226F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Прямоугольник с двумя скругленными соседними углами 28" o:spid="_x0000_s1041" style="position:absolute;left:0;text-align:left;margin-left:91.15pt;margin-top:49.6pt;width:183pt;height:78pt;z-index:251650048;visibility:visible;v-text-anchor:middle" coordsize="2324100,990600" o:spt="100" adj="-11796480,,5400" path="m165103,l2158997,v91184,,165103,73919,165103,165103l2324100,990600r,l,990600r,l,165103c,73919,73919,,165103,xe" fillcolor="#4f81bd" strokecolor="#243f60" strokeweight="2pt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connecttype="custom" o:connectlocs="165103,0;2158997,0;2324100,165103;2324100,990600;2324100,990600;0,990600;0,990600;0,165103;165103,0" o:connectangles="0,0,0,0,0,0,0,0,0" textboxrect="0,0,2324100,990600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4A226F" w:rsidRPr="00691418" w:rsidRDefault="004A226F" w:rsidP="002A79AA">
                        <w:pPr>
                          <w:shd w:val="clear" w:color="auto" w:fill="C6D9F1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федеральные органы исполнительной власти и подведомственные</w:t>
                        </w:r>
                        <w:r w:rsidRPr="00691418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</w:t>
                        </w:r>
                        <w:r w:rsidRPr="0069141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4A226F" w:rsidRPr="00711358" w:rsidRDefault="004A226F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2A79AA">
              <w:rPr>
                <w:rFonts w:ascii="Times New Roman" w:hAnsi="Times New Roman" w:cs="Times New Roman"/>
                <w:color w:val="1F497D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4A226F" w:rsidRDefault="004A226F" w:rsidP="00255F58">
      <w:pPr>
        <w:spacing w:after="0" w:line="240" w:lineRule="auto"/>
        <w:rPr>
          <w:b/>
          <w:bCs/>
          <w:color w:val="1F497D"/>
          <w:sz w:val="40"/>
          <w:szCs w:val="40"/>
        </w:rPr>
      </w:pPr>
    </w:p>
    <w:p w:rsidR="004A226F" w:rsidRDefault="004A226F" w:rsidP="000975F3">
      <w:pPr>
        <w:spacing w:after="0" w:line="240" w:lineRule="auto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 w:rsidRPr="002A79AA">
        <w:rPr>
          <w:b/>
          <w:bCs/>
          <w:noProof/>
          <w:color w:val="1F497D"/>
          <w:sz w:val="40"/>
          <w:szCs w:val="40"/>
          <w:lang w:eastAsia="ru-RU"/>
        </w:rPr>
        <w:pict>
          <v:shape id="Рисунок 18" o:spid="_x0000_i1026" type="#_x0000_t75" style="width:126.75pt;height:84pt;visibility:visible">
            <v:imagedata r:id="rId7" o:title=""/>
          </v:shape>
        </w:pict>
      </w: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          </w:t>
      </w:r>
      <w:r w:rsidRPr="00E8755F">
        <w:rPr>
          <w:rFonts w:ascii="Times New Roman" w:hAnsi="Times New Roman" w:cs="Times New Roman"/>
          <w:b/>
          <w:bCs/>
          <w:color w:val="1F497D"/>
          <w:sz w:val="36"/>
          <w:szCs w:val="36"/>
        </w:rPr>
        <w:t>Категории граждан, имеющих право на получение</w:t>
      </w:r>
    </w:p>
    <w:p w:rsidR="004A226F" w:rsidRDefault="004A226F" w:rsidP="00C342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 w:rsidRPr="00E8755F">
        <w:rPr>
          <w:rFonts w:ascii="Times New Roman" w:hAnsi="Times New Roman" w:cs="Times New Roman"/>
          <w:b/>
          <w:bCs/>
          <w:color w:val="1F497D"/>
          <w:sz w:val="36"/>
          <w:szCs w:val="36"/>
        </w:rPr>
        <w:t>бесплатной юридической помощи</w:t>
      </w:r>
    </w:p>
    <w:p w:rsidR="004A226F" w:rsidRPr="00E8755F" w:rsidRDefault="004A226F" w:rsidP="00C342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</w:p>
    <w:p w:rsidR="004A226F" w:rsidRPr="00C3429C" w:rsidRDefault="004A226F" w:rsidP="00C3429C">
      <w:pPr>
        <w:tabs>
          <w:tab w:val="left" w:pos="993"/>
        </w:tabs>
        <w:spacing w:after="0" w:line="240" w:lineRule="auto"/>
        <w:ind w:left="-284" w:right="141" w:firstLine="851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</w:t>
      </w:r>
    </w:p>
    <w:p w:rsidR="004A226F" w:rsidRPr="00C3429C" w:rsidRDefault="004A226F" w:rsidP="00CF11C5">
      <w:p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инвалиды I и II группы;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за оказанием бесплатной юридической помощи по вопросам, связанным с устройством ребенка на воспитание в семью;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и защитой прав и законных интересов усыновленных детей;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A226F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4A226F" w:rsidRDefault="004A226F" w:rsidP="00A3319A">
      <w:pPr>
        <w:pStyle w:val="ListParagraph"/>
        <w:tabs>
          <w:tab w:val="left" w:pos="993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0975F3" w:rsidRDefault="004A226F" w:rsidP="00A3319A">
      <w:pPr>
        <w:pStyle w:val="ListParagraph"/>
        <w:tabs>
          <w:tab w:val="left" w:pos="993"/>
        </w:tabs>
        <w:spacing w:after="0" w:line="240" w:lineRule="auto"/>
        <w:ind w:left="567" w:right="14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граждане, пострадавшие в результате чрезвычайной ситуации: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в результате чрезвычайной ситуации;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б) дети погибшего (умершего) в результате чрезвычайной ситуации;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в) родители погибшего (умершего) в результате чрезвычайной ситуации;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г) лица, находившиеся на полном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одержании погибшего (умершего)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в результате чрезвычайной ситуации или получавшие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д) граждане, здоровью которых причинен вред в результате чрезвычайной ситуации;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е) граждане, лишившиеся жилого помещения либо утратившие полностью или частично иное имущество, либо документы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в результате чрезвычайной ситуации;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</w:t>
      </w:r>
      <w:r>
        <w:rPr>
          <w:rFonts w:ascii="Times New Roman" w:hAnsi="Times New Roman" w:cs="Times New Roman"/>
          <w:sz w:val="26"/>
          <w:szCs w:val="26"/>
          <w:lang w:eastAsia="ru-RU"/>
        </w:rPr>
        <w:t>едерации.</w:t>
      </w:r>
    </w:p>
    <w:p w:rsidR="004A226F" w:rsidRPr="000975F3" w:rsidRDefault="004A226F" w:rsidP="00C3429C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C3429C" w:rsidRDefault="004A226F" w:rsidP="00C3429C">
      <w:pPr>
        <w:pStyle w:val="ListParagraph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975F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Право на получение бесплатной</w:t>
      </w:r>
      <w:r w:rsidRPr="00C3429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юридической помощи во всех предусмотренных законодательством видах путем обращения в Государственное юридическое бюро имеют:</w:t>
      </w:r>
    </w:p>
    <w:p w:rsidR="004A226F" w:rsidRPr="00C3429C" w:rsidRDefault="004A226F" w:rsidP="00C3429C">
      <w:pPr>
        <w:pStyle w:val="ListParagraph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A226F" w:rsidRPr="000975F3" w:rsidRDefault="004A226F" w:rsidP="00E8755F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лица, претендующие на признание их вынужденными переселенцами, вынужденные переселенцы, покинувшие территорию Донецкой Народной Республики и Луганской Народной Республики, а также членам их семей;</w:t>
      </w:r>
    </w:p>
    <w:p w:rsidR="004A226F" w:rsidRPr="000975F3" w:rsidRDefault="004A226F" w:rsidP="0062435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0975F3">
        <w:rPr>
          <w:rFonts w:ascii="Times New Roman" w:hAnsi="Times New Roman" w:cs="Times New Roman"/>
          <w:sz w:val="26"/>
          <w:szCs w:val="26"/>
        </w:rPr>
        <w:t>лица, ходатайствующие о признании беженцами, лица, признанные беженцами, лица, получившие временное убежище на территории Российской Федерации, покинувшие территорию Донецкой Народной Республики и Луганской Народной Республики, а также члены их семей.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пенсионеры, получающие страховую пенсию по старости;</w:t>
      </w:r>
    </w:p>
    <w:p w:rsidR="004A226F" w:rsidRPr="000975F3" w:rsidRDefault="004A226F" w:rsidP="004416E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A226F" w:rsidRPr="000975F3" w:rsidRDefault="004A226F" w:rsidP="004416E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граждане, достигшие возраста 60 и 55 лет (соответственно мужчины и женщины);</w:t>
      </w:r>
    </w:p>
    <w:p w:rsidR="004A226F" w:rsidRPr="000975F3" w:rsidRDefault="004A226F" w:rsidP="0082228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граждане, приобретшие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граждане, имеющие трех и более несовершеннолетних детей;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женщины, имеющие детей в возрасте до трех лет;</w:t>
      </w:r>
    </w:p>
    <w:p w:rsidR="004A226F" w:rsidRDefault="004A226F" w:rsidP="000975F3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Default="004A226F" w:rsidP="000975F3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Default="004A226F" w:rsidP="00CF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</w:t>
      </w:r>
      <w:r>
        <w:rPr>
          <w:rFonts w:ascii="Times New Roman" w:hAnsi="Times New Roman" w:cs="Times New Roman"/>
          <w:sz w:val="26"/>
          <w:szCs w:val="26"/>
          <w:lang w:eastAsia="ru-RU"/>
        </w:rPr>
        <w:t>до восемнадцати лет) без матери;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мобилизованные и члены их семей.</w:t>
      </w:r>
    </w:p>
    <w:p w:rsidR="004A226F" w:rsidRPr="000975F3" w:rsidRDefault="004A226F" w:rsidP="00C3429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26F" w:rsidRPr="000975F3" w:rsidRDefault="004A226F" w:rsidP="00C3429C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226F" w:rsidRPr="00C3429C" w:rsidRDefault="004A226F" w:rsidP="00C3429C">
      <w:pPr>
        <w:tabs>
          <w:tab w:val="left" w:pos="567"/>
          <w:tab w:val="left" w:pos="993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</w:t>
      </w:r>
    </w:p>
    <w:p w:rsidR="004A226F" w:rsidRPr="00822286" w:rsidRDefault="004A226F" w:rsidP="00C3429C">
      <w:pPr>
        <w:tabs>
          <w:tab w:val="left" w:pos="567"/>
          <w:tab w:val="left" w:pos="993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A226F" w:rsidRPr="000975F3" w:rsidRDefault="004A226F" w:rsidP="00CF11C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неработающим инвалидам III группы;</w:t>
      </w:r>
    </w:p>
    <w:p w:rsidR="004A226F" w:rsidRPr="000975F3" w:rsidRDefault="004A226F" w:rsidP="00CF11C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A226F" w:rsidRPr="000975F3" w:rsidRDefault="004A226F" w:rsidP="004416E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Pr="000975F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на страховую пенсию по старости, срок назначения которой или возраст для назначения которой не наступили;</w:t>
      </w:r>
    </w:p>
    <w:p w:rsidR="004A226F" w:rsidRPr="000975F3" w:rsidRDefault="004A226F" w:rsidP="00CF11C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договора;</w:t>
      </w:r>
    </w:p>
    <w:p w:rsidR="004A226F" w:rsidRPr="000975F3" w:rsidRDefault="004A226F" w:rsidP="00CF11C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заключении трудового договора;</w:t>
      </w:r>
    </w:p>
    <w:p w:rsidR="004A226F" w:rsidRPr="000975F3" w:rsidRDefault="004A226F" w:rsidP="00CF11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гражданам, награжденным нагрудным знаком «Почетный донор России»;</w:t>
      </w:r>
    </w:p>
    <w:p w:rsidR="004A226F" w:rsidRPr="000975F3" w:rsidRDefault="004A226F" w:rsidP="00E8755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4A226F" w:rsidRPr="000975F3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color w:val="1F497D"/>
          <w:sz w:val="52"/>
          <w:szCs w:val="52"/>
        </w:rPr>
      </w:pPr>
    </w:p>
    <w:p w:rsidR="004A226F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color w:val="1F497D"/>
          <w:sz w:val="52"/>
          <w:szCs w:val="52"/>
        </w:rPr>
      </w:pPr>
    </w:p>
    <w:p w:rsidR="004A226F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color w:val="1F497D"/>
          <w:sz w:val="52"/>
          <w:szCs w:val="52"/>
        </w:rPr>
      </w:pPr>
    </w:p>
    <w:p w:rsidR="004A226F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color w:val="1F497D"/>
          <w:sz w:val="52"/>
          <w:szCs w:val="52"/>
        </w:rPr>
      </w:pPr>
    </w:p>
    <w:p w:rsidR="004A226F" w:rsidRPr="000975F3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color w:val="1F497D"/>
          <w:sz w:val="52"/>
          <w:szCs w:val="52"/>
        </w:rPr>
      </w:pPr>
    </w:p>
    <w:p w:rsidR="004A226F" w:rsidRDefault="004A226F" w:rsidP="000975F3">
      <w:pPr>
        <w:spacing w:after="0"/>
        <w:ind w:right="-31"/>
        <w:rPr>
          <w:rFonts w:ascii="Times New Roman" w:hAnsi="Times New Roman" w:cs="Times New Roman"/>
          <w:b/>
          <w:bCs/>
          <w:color w:val="1F497D"/>
          <w:sz w:val="52"/>
          <w:szCs w:val="52"/>
        </w:rPr>
      </w:pPr>
      <w:bookmarkStart w:id="0" w:name="_GoBack"/>
      <w:bookmarkEnd w:id="0"/>
    </w:p>
    <w:p w:rsidR="004A226F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b/>
          <w:bCs/>
          <w:color w:val="1F497D"/>
          <w:sz w:val="52"/>
          <w:szCs w:val="52"/>
        </w:rPr>
      </w:pPr>
      <w:r w:rsidRPr="00BC275D">
        <w:rPr>
          <w:rFonts w:ascii="Times New Roman" w:hAnsi="Times New Roman" w:cs="Times New Roman"/>
          <w:b/>
          <w:bCs/>
          <w:color w:val="1F497D"/>
          <w:sz w:val="52"/>
          <w:szCs w:val="52"/>
        </w:rPr>
        <w:t>Виды оказания бесплатной юридической помощи</w:t>
      </w:r>
      <w:r>
        <w:rPr>
          <w:rFonts w:ascii="Times New Roman" w:hAnsi="Times New Roman" w:cs="Times New Roman"/>
          <w:b/>
          <w:bCs/>
          <w:color w:val="1F497D"/>
          <w:sz w:val="52"/>
          <w:szCs w:val="52"/>
        </w:rPr>
        <w:t xml:space="preserve"> </w:t>
      </w:r>
    </w:p>
    <w:p w:rsidR="004A226F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b/>
          <w:bCs/>
          <w:color w:val="1F497D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1F497D"/>
          <w:sz w:val="52"/>
          <w:szCs w:val="52"/>
        </w:rPr>
        <w:t>по Свердловской области</w:t>
      </w:r>
    </w:p>
    <w:p w:rsidR="004A226F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b/>
          <w:bCs/>
          <w:color w:val="1F497D"/>
          <w:sz w:val="52"/>
          <w:szCs w:val="52"/>
        </w:rPr>
      </w:pPr>
      <w:r>
        <w:rPr>
          <w:noProof/>
          <w:lang w:eastAsia="ru-RU"/>
        </w:rPr>
        <w:pict>
          <v:shape id="Стрелка вниз 32" o:spid="_x0000_s1042" type="#_x0000_t67" style="position:absolute;left:0;text-align:left;margin-left:363.3pt;margin-top:7.7pt;width:31.5pt;height:50.45pt;z-index:251661312;visibility:visible;v-text-anchor:middle" adj="14857" fillcolor="yellow" strokecolor="#385d8a" strokeweight="2pt"/>
        </w:pict>
      </w:r>
      <w:r>
        <w:rPr>
          <w:noProof/>
          <w:lang w:eastAsia="ru-RU"/>
        </w:rPr>
        <w:pict>
          <v:shape id="Стрелка вниз 33" o:spid="_x0000_s1043" type="#_x0000_t67" style="position:absolute;left:0;text-align:left;margin-left:500.55pt;margin-top:1.9pt;width:35.25pt;height:54.75pt;rotation:-3463429fd;z-index:251662336;visibility:visible;v-text-anchor:middle" adj="14647" fillcolor="yellow" strokecolor="#385d8a" strokeweight="2pt"/>
        </w:pict>
      </w:r>
      <w:r>
        <w:rPr>
          <w:noProof/>
          <w:lang w:eastAsia="ru-RU"/>
        </w:rPr>
        <w:pict>
          <v:shape id="Стрелка вниз 27" o:spid="_x0000_s1044" type="#_x0000_t67" style="position:absolute;left:0;text-align:left;margin-left:212.5pt;margin-top:1.9pt;width:35.25pt;height:54.75pt;rotation:3462349fd;z-index:251660288;visibility:visible;v-text-anchor:middle" adj="14647" fillcolor="yellow" strokecolor="#385d8a" strokeweight="2pt"/>
        </w:pict>
      </w:r>
    </w:p>
    <w:p w:rsidR="004A226F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b/>
          <w:bCs/>
          <w:color w:val="1F497D"/>
          <w:sz w:val="52"/>
          <w:szCs w:val="52"/>
        </w:rPr>
      </w:pPr>
      <w:r>
        <w:rPr>
          <w:noProof/>
          <w:lang w:eastAsia="ru-RU"/>
        </w:rPr>
        <w:pict>
          <v:roundrect id="Скругленный прямоугольник 24" o:spid="_x0000_s1045" style="position:absolute;left:0;text-align:left;margin-left:287.55pt;margin-top:32pt;width:170.25pt;height:91.5pt;z-index:251658240;visibility:visible;v-text-anchor:middle" arcsize="10923f" fillcolor="#4f81bd" strokecolor="#385d8a" strokeweight="2pt">
            <v:textbox>
              <w:txbxContent>
                <w:p w:rsidR="004A226F" w:rsidRPr="002A79AA" w:rsidRDefault="004A226F" w:rsidP="00F810F1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2A79AA"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  <w:t>составление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26" o:spid="_x0000_s1046" style="position:absolute;left:0;text-align:left;margin-left:531.9pt;margin-top:23.95pt;width:187.5pt;height:111.75pt;z-index:251659264;visibility:visible;v-text-anchor:middle" arcsize="10923f" fillcolor="#4f81bd" strokecolor="#385d8a" strokeweight="2pt">
            <v:textbox>
              <w:txbxContent>
                <w:p w:rsidR="004A226F" w:rsidRPr="002A79AA" w:rsidRDefault="004A226F" w:rsidP="00D57FBB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2A79AA"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  <w:t>представление интересов граждан в судах, государственных и муниципальных органах, организациях</w:t>
                  </w:r>
                </w:p>
                <w:p w:rsidR="004A226F" w:rsidRDefault="004A226F" w:rsidP="00D57FBB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4A226F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b/>
          <w:bCs/>
          <w:color w:val="1F497D"/>
          <w:sz w:val="52"/>
          <w:szCs w:val="52"/>
        </w:rPr>
      </w:pPr>
      <w:r>
        <w:rPr>
          <w:noProof/>
          <w:lang w:eastAsia="ru-RU"/>
        </w:rPr>
        <w:pict>
          <v:roundrect id="Скругленный прямоугольник 22" o:spid="_x0000_s1047" style="position:absolute;left:0;text-align:left;margin-left:22.8pt;margin-top:-2.4pt;width:170.25pt;height:91.5pt;z-index:251657216;visibility:visible;v-text-anchor:middle" arcsize="10923f" fillcolor="#4f81bd" strokecolor="#385d8a" strokeweight="2pt">
            <v:textbox>
              <w:txbxContent>
                <w:p w:rsidR="004A226F" w:rsidRPr="002A79AA" w:rsidRDefault="004A226F" w:rsidP="00F810F1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 w:rsidRPr="002A79AA"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4A226F" w:rsidRDefault="004A226F" w:rsidP="00F810F1">
      <w:pPr>
        <w:spacing w:after="0"/>
        <w:ind w:right="-31"/>
        <w:jc w:val="center"/>
        <w:rPr>
          <w:rFonts w:ascii="Times New Roman" w:hAnsi="Times New Roman" w:cs="Times New Roman"/>
          <w:b/>
          <w:bCs/>
          <w:color w:val="1F497D"/>
          <w:sz w:val="52"/>
          <w:szCs w:val="52"/>
        </w:rPr>
      </w:pPr>
    </w:p>
    <w:p w:rsidR="004A226F" w:rsidRDefault="004A226F" w:rsidP="00822286">
      <w:pPr>
        <w:spacing w:after="0"/>
        <w:ind w:right="-31"/>
        <w:rPr>
          <w:rFonts w:ascii="Times New Roman" w:hAnsi="Times New Roman" w:cs="Times New Roman"/>
          <w:b/>
          <w:bCs/>
          <w:color w:val="1F497D"/>
          <w:sz w:val="52"/>
          <w:szCs w:val="52"/>
        </w:rPr>
      </w:pPr>
    </w:p>
    <w:p w:rsidR="004A226F" w:rsidRPr="00360201" w:rsidRDefault="004A226F" w:rsidP="00903282">
      <w:pPr>
        <w:pStyle w:val="ListParagraph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A226F" w:rsidRPr="00822286" w:rsidRDefault="004A226F" w:rsidP="004416E1">
      <w:pPr>
        <w:pStyle w:val="ListParagraph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hAnsi="Times New Roman" w:cs="Times New Roman"/>
          <w:sz w:val="36"/>
          <w:szCs w:val="36"/>
          <w:lang w:eastAsia="ru-RU"/>
        </w:rPr>
        <w:t xml:space="preserve">Федеральным законом от 21 ноября 2011 года          </w:t>
      </w:r>
      <w:r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360201">
        <w:rPr>
          <w:rFonts w:ascii="Times New Roman" w:hAnsi="Times New Roman" w:cs="Times New Roman"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hAnsi="Times New Roman" w:cs="Times New Roman"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:rsidR="004A226F" w:rsidRPr="004416E1" w:rsidRDefault="004A226F" w:rsidP="00822286">
      <w:pPr>
        <w:pStyle w:val="ListParagraph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4A226F" w:rsidRDefault="004A226F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822286"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bCs/>
          <w:color w:val="1F497D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1F497D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8" w:history="1">
        <w:r w:rsidRPr="006F37E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http://svd.msudrf.ru/</w:t>
        </w:r>
      </w:hyperlink>
      <w:r w:rsidRPr="006F37EA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в разделе «Оказание бесплатной юри</w:t>
      </w:r>
      <w:r>
        <w:rPr>
          <w:rFonts w:ascii="Times New Roman" w:hAnsi="Times New Roman" w:cs="Times New Roman"/>
          <w:b/>
          <w:bCs/>
          <w:color w:val="1F497D"/>
          <w:sz w:val="28"/>
          <w:szCs w:val="28"/>
        </w:rPr>
        <w:t>дической помощи на территории С</w:t>
      </w:r>
      <w:r w:rsidRPr="006F37EA">
        <w:rPr>
          <w:rFonts w:ascii="Times New Roman" w:hAnsi="Times New Roman" w:cs="Times New Roman"/>
          <w:b/>
          <w:bCs/>
          <w:color w:val="1F497D"/>
          <w:sz w:val="28"/>
          <w:szCs w:val="28"/>
        </w:rPr>
        <w:t>вердловской области»</w:t>
      </w:r>
    </w:p>
    <w:p w:rsidR="004A226F" w:rsidRDefault="004A226F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4A226F" w:rsidRPr="00500DE3" w:rsidRDefault="004A226F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4A226F" w:rsidRDefault="004A226F" w:rsidP="004416E1">
      <w:pPr>
        <w:spacing w:after="0" w:line="240" w:lineRule="auto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  <w:r w:rsidRPr="002A79AA">
        <w:rPr>
          <w:rFonts w:ascii="Times New Roman" w:hAnsi="Times New Roman" w:cs="Times New Roman"/>
          <w:b/>
          <w:bCs/>
          <w:noProof/>
          <w:color w:val="1F497D"/>
          <w:sz w:val="40"/>
          <w:szCs w:val="40"/>
          <w:lang w:eastAsia="ru-RU"/>
        </w:rPr>
        <w:pict>
          <v:shape id="Рисунок 16" o:spid="_x0000_i1027" type="#_x0000_t75" style="width:33pt;height:36pt;visibility:visible">
            <v:imagedata r:id="rId9" o:title=""/>
          </v:shape>
        </w:pict>
      </w:r>
      <w:r>
        <w:rPr>
          <w:rFonts w:ascii="Times New Roman" w:hAnsi="Times New Roman" w:cs="Times New Roman"/>
          <w:b/>
          <w:bCs/>
          <w:color w:val="1F497D"/>
          <w:sz w:val="40"/>
          <w:szCs w:val="40"/>
        </w:rPr>
        <w:t xml:space="preserve">                   </w:t>
      </w:r>
    </w:p>
    <w:p w:rsidR="004A226F" w:rsidRDefault="004A226F" w:rsidP="00C342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:rsidR="004A226F" w:rsidRDefault="004A226F" w:rsidP="00C342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  <w:r w:rsidRPr="008C42C2">
        <w:rPr>
          <w:rFonts w:ascii="Times New Roman" w:hAnsi="Times New Roman" w:cs="Times New Roman"/>
          <w:b/>
          <w:bCs/>
          <w:color w:val="1F497D"/>
          <w:sz w:val="40"/>
          <w:szCs w:val="40"/>
        </w:rPr>
        <w:t>Случаи оказания бесплатной юридической помощи</w:t>
      </w:r>
    </w:p>
    <w:p w:rsidR="004A226F" w:rsidRPr="008C42C2" w:rsidRDefault="004A226F" w:rsidP="004416E1">
      <w:pPr>
        <w:spacing w:after="0" w:line="240" w:lineRule="auto"/>
        <w:rPr>
          <w:rFonts w:ascii="Times New Roman" w:hAnsi="Times New Roman" w:cs="Times New Roman"/>
          <w:b/>
          <w:bCs/>
          <w:color w:val="1F497D"/>
          <w:sz w:val="40"/>
          <w:szCs w:val="40"/>
        </w:rPr>
      </w:pPr>
    </w:p>
    <w:p w:rsidR="004A226F" w:rsidRDefault="004A226F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Государственные юридические бюро и адвокаты осуществляет правовое консультирование </w:t>
      </w:r>
    </w:p>
    <w:p w:rsidR="004A226F" w:rsidRDefault="004A226F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4A226F" w:rsidRPr="00C3429C" w:rsidRDefault="004A226F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0" w:history="1">
        <w:r w:rsidRPr="000975F3">
          <w:rPr>
            <w:rFonts w:ascii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4A226F" w:rsidRPr="000975F3" w:rsidRDefault="004A226F" w:rsidP="00C938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с трудовой деятельностью или с чрезвычайной ситуацией;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4A226F" w:rsidRPr="000975F3" w:rsidRDefault="004A226F" w:rsidP="00C938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A226F" w:rsidRPr="000975F3" w:rsidRDefault="004A226F" w:rsidP="00C938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ограничение дееспособности;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и должностных лиц.</w:t>
      </w:r>
    </w:p>
    <w:p w:rsidR="004A226F" w:rsidRPr="000975F3" w:rsidRDefault="004A226F" w:rsidP="00ED7DE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4A226F" w:rsidRPr="00903282" w:rsidRDefault="004A226F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Государственные юридические бюро и 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4A226F" w:rsidRPr="00C3429C" w:rsidRDefault="004A226F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истцами и ответчиками при рассмотрении судами дел о: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истцами (заявителями) при рассмотрении судами дел: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а) о взыскании алиментов;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с трудовой деятельностью или с чрезвычайной ситуацией;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A226F" w:rsidRPr="000975F3" w:rsidRDefault="004A226F" w:rsidP="00ED7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гражданами, пострадавшими от чрезвычайной ситуации.</w:t>
      </w:r>
    </w:p>
    <w:p w:rsidR="004A226F" w:rsidRPr="00903282" w:rsidRDefault="004A226F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ветствии </w:t>
      </w:r>
      <w:r w:rsidRPr="00C3429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4A226F" w:rsidRPr="00C3429C" w:rsidRDefault="004A226F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4A226F" w:rsidRPr="000975F3" w:rsidRDefault="004A226F" w:rsidP="00ED7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установление фактов, имеющих юридическое значение;</w:t>
      </w:r>
    </w:p>
    <w:p w:rsidR="004A226F" w:rsidRPr="000975F3" w:rsidRDefault="004A226F" w:rsidP="00ED7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4A226F" w:rsidRPr="000975F3" w:rsidRDefault="004A226F" w:rsidP="00ED7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4A226F" w:rsidRPr="000975F3" w:rsidRDefault="004A226F" w:rsidP="00ED7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4A226F" w:rsidRPr="000975F3" w:rsidRDefault="004A226F" w:rsidP="008222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4A226F" w:rsidRPr="000975F3" w:rsidRDefault="004A226F" w:rsidP="00ED7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установление порядка пользования жилым помещением;</w:t>
      </w:r>
    </w:p>
    <w:p w:rsidR="004A226F" w:rsidRPr="000975F3" w:rsidRDefault="004A226F" w:rsidP="00ED7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4A226F" w:rsidRPr="000975F3" w:rsidRDefault="004A226F" w:rsidP="00ED7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4A226F" w:rsidRPr="000975F3" w:rsidRDefault="004A226F" w:rsidP="00ED7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возмещение вреда, причиненного смертью кормильца;</w:t>
      </w:r>
    </w:p>
    <w:p w:rsidR="004A226F" w:rsidRPr="000975F3" w:rsidRDefault="004A226F" w:rsidP="00ED7DE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4A226F" w:rsidRPr="000975F3" w:rsidRDefault="004A226F" w:rsidP="006243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br/>
        <w:t>к случаям, когда бесплатная юридическая помощь этим гражданам оказывается в соответствии с федеральным законом,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t>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4A226F" w:rsidRPr="000975F3" w:rsidRDefault="004A226F" w:rsidP="0062435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>Государственные юридические бюро оказывают лицам, претендующим на признание их вынужденными переселенцами, вынужденным переселенцам, покинувшим территорию Донецкой Народной Республики и Луганской Народной Республики, а также членам их семей по вопросам защиты их прав и законных интересов, установленных Законом Российской Федерации «О вынужденных переселенцах».</w:t>
      </w:r>
    </w:p>
    <w:p w:rsidR="004A226F" w:rsidRPr="000975F3" w:rsidRDefault="004A226F" w:rsidP="00C3429C">
      <w:pPr>
        <w:pStyle w:val="ListParagraph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лицам, ходатайствующим о признании беженцами, лицам, признанным беженцами, лицам, получившим временное убежище на территории Российской Федерации, покинувшие территорию Донецкой Народной Республики и Луганской Народной Республики, а также членам их семей все виды бесплатной юридической помощи, по вопросам защиты их прав и законных интересов, установленных Федеральным законом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«О беженцах»</w:t>
      </w:r>
      <w:r w:rsidRPr="000975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A226F" w:rsidRPr="000975F3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0975F3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0975F3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0975F3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0975F3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0975F3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0975F3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Pr="000975F3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Pr="00C3429C" w:rsidRDefault="004A226F" w:rsidP="00C342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A226F" w:rsidRPr="00DD3F54" w:rsidRDefault="004A226F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 w:cs="Times New Roman"/>
          <w:b/>
          <w:bCs/>
          <w:color w:val="1F497D"/>
          <w:sz w:val="40"/>
          <w:szCs w:val="40"/>
          <w:lang w:eastAsia="ru-RU"/>
        </w:rPr>
      </w:pPr>
      <w:r w:rsidRPr="002A79AA">
        <w:rPr>
          <w:rFonts w:ascii="Times New Roman" w:hAnsi="Times New Roman" w:cs="Times New Roman"/>
          <w:b/>
          <w:bCs/>
          <w:noProof/>
          <w:color w:val="1F497D"/>
          <w:sz w:val="40"/>
          <w:szCs w:val="40"/>
          <w:lang w:eastAsia="ru-RU"/>
        </w:rPr>
        <w:pict>
          <v:shape id="Рисунок 52" o:spid="_x0000_i1028" type="#_x0000_t75" style="width:67.5pt;height:80.25pt;visibility:visible">
            <v:imagedata r:id="rId11" o:title=""/>
            <o:lock v:ext="edit" cropping="t"/>
          </v:shape>
        </w:pict>
      </w:r>
      <w:r w:rsidRPr="00910787">
        <w:rPr>
          <w:rFonts w:ascii="Times New Roman" w:hAnsi="Times New Roman" w:cs="Times New Roman"/>
          <w:b/>
          <w:bCs/>
          <w:color w:val="1F497D"/>
          <w:sz w:val="36"/>
          <w:szCs w:val="36"/>
          <w:lang w:eastAsia="ru-RU"/>
        </w:rPr>
        <w:t xml:space="preserve">Место нахождения и </w:t>
      </w:r>
      <w:r>
        <w:rPr>
          <w:rFonts w:ascii="Times New Roman" w:hAnsi="Times New Roman" w:cs="Times New Roman"/>
          <w:b/>
          <w:bCs/>
          <w:color w:val="1F497D"/>
          <w:sz w:val="36"/>
          <w:szCs w:val="36"/>
          <w:lang w:eastAsia="ru-RU"/>
        </w:rPr>
        <w:t>график</w:t>
      </w:r>
      <w:r w:rsidRPr="00910787">
        <w:rPr>
          <w:rFonts w:ascii="Times New Roman" w:hAnsi="Times New Roman" w:cs="Times New Roman"/>
          <w:b/>
          <w:bCs/>
          <w:color w:val="1F497D"/>
          <w:sz w:val="36"/>
          <w:szCs w:val="36"/>
          <w:lang w:eastAsia="ru-RU"/>
        </w:rPr>
        <w:t xml:space="preserve"> приема граждан Государственного юридического бюро: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0A0"/>
      </w:tblPr>
      <w:tblGrid>
        <w:gridCol w:w="6947"/>
        <w:gridCol w:w="7053"/>
      </w:tblGrid>
      <w:tr w:rsidR="004A226F" w:rsidRPr="002A79AA">
        <w:trPr>
          <w:trHeight w:val="591"/>
        </w:trPr>
        <w:tc>
          <w:tcPr>
            <w:tcW w:w="6947" w:type="dxa"/>
            <w:shd w:val="clear" w:color="auto" w:fill="FFFFFF"/>
          </w:tcPr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sub_1033"/>
            <w:r>
              <w:rPr>
                <w:noProof/>
                <w:lang w:eastAsia="ru-RU"/>
              </w:rPr>
              <w:pict>
                <v:shape id="Стрелка вправо 45" o:spid="_x0000_s1048" type="#_x0000_t13" style="position:absolute;left:0;text-align:left;margin-left:289.95pt;margin-top:13.6pt;width:70.5pt;height:21pt;z-index:251663360;visibility:visible;v-text-anchor:middle" adj="18383" fillcolor="yellow" strokecolor="#243f60" strokeweight="2pt"/>
              </w:pict>
            </w:r>
            <w:r w:rsidRPr="00DD3F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4A226F" w:rsidRDefault="004A226F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226F" w:rsidRDefault="004A226F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226F" w:rsidRPr="00DD3F54" w:rsidRDefault="004A226F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право 4" o:spid="_x0000_s1049" type="#_x0000_t13" style="position:absolute;left:0;text-align:left;margin-left:289.95pt;margin-top:13.6pt;width:70.5pt;height:21pt;z-index:251674624;visibility:visible;v-text-anchor:middle" adj="18383" fillcolor="yellow" strokecolor="#385d8a" strokeweight="2pt"/>
              </w:pict>
            </w:r>
            <w:r w:rsidRPr="00DD3F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A226F" w:rsidRPr="00DD3F54" w:rsidRDefault="004A226F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4A226F" w:rsidRDefault="004A226F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бул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226F" w:rsidRPr="00DD3F54" w:rsidRDefault="004A226F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/>
          </w:tcPr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A226F" w:rsidRPr="00DD3F54" w:rsidRDefault="004A226F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4A226F" w:rsidRDefault="004A226F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Тел. (343) 227-31-99</w:t>
            </w:r>
          </w:p>
          <w:p w:rsidR="004A226F" w:rsidRDefault="004A226F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226F" w:rsidRPr="00DD3F54" w:rsidRDefault="004A226F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A226F" w:rsidRPr="00DD3F54" w:rsidRDefault="004A226F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4A226F" w:rsidRDefault="004A226F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Тел. (343) 227-31-99</w:t>
            </w:r>
          </w:p>
          <w:p w:rsidR="004A226F" w:rsidRPr="00DD3F54" w:rsidRDefault="004A226F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26F" w:rsidRPr="002A79AA">
        <w:tc>
          <w:tcPr>
            <w:tcW w:w="6947" w:type="dxa"/>
            <w:shd w:val="clear" w:color="auto" w:fill="FFFFFF"/>
          </w:tcPr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право 47" o:spid="_x0000_s1050" type="#_x0000_t13" style="position:absolute;left:0;text-align:left;margin-left:289.2pt;margin-top:13.8pt;width:71.25pt;height:21.75pt;z-index:251664384;visibility:visible;mso-position-horizontal-relative:text;mso-position-vertical-relative:text;v-text-anchor:middle" adj="18303" fillcolor="yellow" strokecolor="#385d8a" strokeweight="2pt"/>
              </w:pict>
            </w:r>
            <w:r w:rsidRPr="00DD3F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Нижний Тагил,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/>
          </w:tcPr>
          <w:p w:rsidR="004A226F" w:rsidRPr="00DD3F54" w:rsidRDefault="004A226F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A226F" w:rsidRPr="00DD3F54" w:rsidRDefault="004A226F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4A226F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26F" w:rsidRPr="002A79AA">
        <w:trPr>
          <w:trHeight w:val="70"/>
        </w:trPr>
        <w:tc>
          <w:tcPr>
            <w:tcW w:w="6947" w:type="dxa"/>
            <w:shd w:val="clear" w:color="auto" w:fill="FFFFFF"/>
          </w:tcPr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право 48" o:spid="_x0000_s1051" type="#_x0000_t13" style="position:absolute;left:0;text-align:left;margin-left:290.7pt;margin-top:13.9pt;width:70.5pt;height:22.5pt;z-index:251665408;visibility:visible;mso-position-horizontal-relative:text;mso-position-vertical-relative:text;v-text-anchor:middle" adj="18153" fillcolor="yellow" strokecolor="#385d8a" strokeweight="2pt"/>
              </w:pict>
            </w:r>
            <w:r w:rsidRPr="00DD3F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ул. Строителей, д. 27, каб. 20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/>
          </w:tcPr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A226F" w:rsidRPr="00DD3F54" w:rsidRDefault="004A226F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4A226F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26F" w:rsidRPr="002A79AA">
        <w:trPr>
          <w:trHeight w:val="70"/>
        </w:trPr>
        <w:tc>
          <w:tcPr>
            <w:tcW w:w="6947" w:type="dxa"/>
            <w:shd w:val="clear" w:color="auto" w:fill="FFFFFF"/>
          </w:tcPr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право 49" o:spid="_x0000_s1052" type="#_x0000_t13" style="position:absolute;left:0;text-align:left;margin-left:290.7pt;margin-top:13.3pt;width:68.25pt;height:23.25pt;z-index:251666432;visibility:visible;mso-position-horizontal-relative:text;mso-position-vertical-relative:text;v-text-anchor:middle" adj="17921" fillcolor="yellow" strokecolor="#385d8a" strokeweight="2pt"/>
              </w:pict>
            </w:r>
            <w:r w:rsidRPr="00DD3F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д. 25, 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каб. 107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/>
          </w:tcPr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4A226F" w:rsidRDefault="004A226F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4A226F" w:rsidRDefault="004A226F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4A226F" w:rsidRPr="00DD3F54" w:rsidRDefault="004A226F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26F" w:rsidRPr="002A79AA">
        <w:trPr>
          <w:trHeight w:val="70"/>
        </w:trPr>
        <w:tc>
          <w:tcPr>
            <w:tcW w:w="6947" w:type="dxa"/>
            <w:shd w:val="clear" w:color="auto" w:fill="FFFFFF"/>
          </w:tcPr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Стрелка вправо 50" o:spid="_x0000_s1053" type="#_x0000_t13" style="position:absolute;left:0;text-align:left;margin-left:290.7pt;margin-top:13.4pt;width:68.25pt;height:21.75pt;z-index:251667456;visibility:visible;mso-position-horizontal-relative:text;mso-position-vertical-relative:text;v-text-anchor:middle" adj="18158" fillcolor="yellow" strokecolor="#385d8a" strokeweight="2pt"/>
              </w:pict>
            </w:r>
            <w:r w:rsidRPr="00DD3F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Ирбит,  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ул. Первомайская, д. 46</w:t>
            </w:r>
          </w:p>
          <w:p w:rsidR="004A226F" w:rsidRPr="00DD3F54" w:rsidRDefault="004A226F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/>
          </w:tcPr>
          <w:p w:rsidR="004A226F" w:rsidRPr="00DD3F54" w:rsidRDefault="004A226F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A226F" w:rsidRPr="00DD3F54" w:rsidRDefault="004A226F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4A226F" w:rsidRDefault="004A226F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Тел. +79022651734</w:t>
            </w:r>
          </w:p>
          <w:p w:rsidR="004A226F" w:rsidRPr="00DD3F54" w:rsidRDefault="004A226F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:rsidR="004A226F" w:rsidRDefault="004A226F" w:rsidP="00F65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1F497D"/>
          <w:sz w:val="40"/>
          <w:szCs w:val="40"/>
          <w:lang w:eastAsia="ru-RU"/>
        </w:rPr>
      </w:pPr>
    </w:p>
    <w:p w:rsidR="004A226F" w:rsidRDefault="004A226F" w:rsidP="00F65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1F497D"/>
          <w:sz w:val="40"/>
          <w:szCs w:val="40"/>
          <w:lang w:eastAsia="ru-RU"/>
        </w:rPr>
      </w:pPr>
    </w:p>
    <w:p w:rsidR="004A226F" w:rsidRDefault="004A226F" w:rsidP="00F65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1F497D"/>
          <w:sz w:val="40"/>
          <w:szCs w:val="40"/>
          <w:lang w:eastAsia="ru-RU"/>
        </w:rPr>
      </w:pPr>
    </w:p>
    <w:p w:rsidR="004A226F" w:rsidRDefault="004A226F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color w:val="1F497D"/>
          <w:sz w:val="40"/>
          <w:szCs w:val="40"/>
          <w:lang w:eastAsia="ru-RU"/>
        </w:rPr>
      </w:pPr>
    </w:p>
    <w:p w:rsidR="004A226F" w:rsidRPr="00AB2964" w:rsidRDefault="004A226F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color w:val="1F497D"/>
          <w:sz w:val="40"/>
          <w:szCs w:val="40"/>
          <w:lang w:eastAsia="ru-RU"/>
        </w:rPr>
      </w:pPr>
      <w:r w:rsidRPr="00AB2964">
        <w:rPr>
          <w:rFonts w:ascii="Times New Roman" w:hAnsi="Times New Roman" w:cs="Times New Roman"/>
          <w:b/>
          <w:bCs/>
          <w:noProof/>
          <w:color w:val="1F497D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4A226F" w:rsidRDefault="004A226F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color w:val="1F497D"/>
          <w:sz w:val="32"/>
          <w:szCs w:val="32"/>
          <w:lang w:eastAsia="ru-RU"/>
        </w:rPr>
      </w:pPr>
    </w:p>
    <w:p w:rsidR="004A226F" w:rsidRPr="00236FB2" w:rsidRDefault="004A226F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ru-RU"/>
        </w:rPr>
        <w:t>Бесплатная юридическая п</w:t>
      </w:r>
      <w:r w:rsidRPr="00236FB2">
        <w:rPr>
          <w:rFonts w:ascii="Times New Roman" w:hAnsi="Times New Roman" w:cs="Times New Roman"/>
          <w:b/>
          <w:bCs/>
          <w:noProof/>
          <w:sz w:val="32"/>
          <w:szCs w:val="32"/>
          <w:u w:val="single"/>
          <w:lang w:eastAsia="ru-RU"/>
        </w:rPr>
        <w:t>омощь оказывается незащищенным слоям населения в период учебных семестров: с сентября до середины декабря и с марта до середины мая!!!</w:t>
      </w:r>
    </w:p>
    <w:p w:rsidR="004A226F" w:rsidRPr="00097343" w:rsidRDefault="004A226F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4A226F" w:rsidRDefault="004A226F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Юридическими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>помощь оказывается</w: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4A226F" w:rsidRPr="00097343" w:rsidRDefault="004A226F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A226F" w:rsidRPr="00236FB2" w:rsidRDefault="004A226F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4A226F" w:rsidRPr="00236FB2" w:rsidRDefault="004A226F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/>
          <w:sz w:val="32"/>
          <w:szCs w:val="32"/>
        </w:rPr>
        <w:t>«город Екатеринбург»:</w:t>
      </w:r>
    </w:p>
    <w:p w:rsidR="004A226F" w:rsidRPr="009A7F96" w:rsidRDefault="004A226F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A226F" w:rsidRPr="009A7F96" w:rsidRDefault="004A226F" w:rsidP="009A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54" type="#_x0000_t55" style="position:absolute;left:0;text-align:left;margin-left:38.55pt;margin-top:4.65pt;width:36.75pt;height:12.75pt;z-index:251668480;visibility:visible;v-text-anchor:middle" adj="17853" fillcolor="#4f81bd" strokecolor="#385d8a" strokeweight="2pt"/>
        </w:pict>
      </w:r>
      <w:r w:rsidRPr="009A7F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bCs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4A226F" w:rsidRPr="009A7F96" w:rsidRDefault="004A226F" w:rsidP="009A7F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Уполномоченного по правам человека Свердловской области</w:t>
      </w:r>
    </w:p>
    <w:p w:rsidR="004A226F" w:rsidRPr="009A7F96" w:rsidRDefault="004A226F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>– Семитко Алексей Павлович</w:t>
      </w:r>
    </w:p>
    <w:p w:rsidR="004A226F" w:rsidRPr="009A7F96" w:rsidRDefault="004A226F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каб. 101, тел. (343) 365-39-66,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:rsidR="004A226F" w:rsidRPr="009A7F96" w:rsidRDefault="004A226F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4A226F" w:rsidRPr="00AB2EA4" w:rsidRDefault="004A226F" w:rsidP="00AB2E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A226F" w:rsidRPr="00AB2EA4" w:rsidRDefault="004A226F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6F" w:rsidRPr="009A7F96" w:rsidRDefault="004A226F" w:rsidP="009A7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Нашивка 42" o:spid="_x0000_s1055" type="#_x0000_t55" style="position:absolute;left:0;text-align:left;margin-left:1.05pt;margin-top:1.3pt;width:36.75pt;height:12.75pt;z-index:251669504;visibility:visible;v-text-anchor:middle" adj="17853" fillcolor="#4f81bd" strokecolor="#385d8a" strokeweight="2pt"/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bCs/>
          <w:sz w:val="28"/>
          <w:szCs w:val="28"/>
        </w:rPr>
        <w:t>. Юридическая клиника Уральского института управления филиала РАНХиГС при Президенте РФ</w:t>
      </w:r>
    </w:p>
    <w:p w:rsidR="004A226F" w:rsidRPr="00966FAB" w:rsidRDefault="004A226F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Нуштайкина Ксения Владимировна</w:t>
      </w:r>
    </w:p>
    <w:p w:rsidR="004A226F" w:rsidRPr="00374551" w:rsidRDefault="004A226F" w:rsidP="003745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 xml:space="preserve">66,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74551">
        <w:rPr>
          <w:rFonts w:ascii="Times New Roman" w:hAnsi="Times New Roman" w:cs="Times New Roman"/>
          <w:color w:val="000000"/>
          <w:sz w:val="28"/>
          <w:szCs w:val="28"/>
        </w:rPr>
        <w:t>реда с 10.00 до 17.00</w:t>
      </w:r>
    </w:p>
    <w:p w:rsidR="004A226F" w:rsidRPr="009A7F96" w:rsidRDefault="004A226F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4A226F" w:rsidRPr="009A7F96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A226F" w:rsidRDefault="004A226F" w:rsidP="009A7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26F" w:rsidRDefault="004A226F" w:rsidP="00122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26F" w:rsidRPr="00097343" w:rsidRDefault="004A226F" w:rsidP="00122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Нашивка 43" o:spid="_x0000_s1056" type="#_x0000_t55" style="position:absolute;left:0;text-align:left;margin-left:78.3pt;margin-top:15.9pt;width:36.75pt;height:12.75pt;z-index:251670528;visibility:visible;v-text-anchor:middle" adj="17853" fillcolor="#4f81bd" strokecolor="#385d8a" strokeweight="2pt"/>
        </w:pict>
      </w:r>
      <w:r w:rsidRPr="00097343">
        <w:rPr>
          <w:rFonts w:ascii="Times New Roman" w:hAnsi="Times New Roman" w:cs="Times New Roman"/>
          <w:b/>
          <w:bCs/>
          <w:sz w:val="28"/>
          <w:szCs w:val="28"/>
        </w:rPr>
        <w:t>Юридическая клиника Института права и предпринимательства УрГЮУ</w:t>
      </w:r>
    </w:p>
    <w:p w:rsidR="004A226F" w:rsidRPr="00461C77" w:rsidRDefault="004A226F" w:rsidP="00E1065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226F" w:rsidRPr="00461C77" w:rsidRDefault="004A226F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:rsidR="004A226F" w:rsidRDefault="004A226F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 каб. 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>
        <w:rPr>
          <w:rFonts w:ascii="Times New Roman" w:hAnsi="Times New Roman" w:cs="Times New Roman"/>
          <w:sz w:val="28"/>
          <w:szCs w:val="28"/>
        </w:rPr>
        <w:t>(343) 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84 (доб. 7421)</w:t>
      </w:r>
    </w:p>
    <w:p w:rsidR="004A226F" w:rsidRPr="00E37F09" w:rsidRDefault="004A226F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>: uk_ipip@usla.ru</w:t>
      </w:r>
    </w:p>
    <w:p w:rsidR="004A226F" w:rsidRPr="009A7F96" w:rsidRDefault="004A226F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4A226F" w:rsidRPr="009A7F96" w:rsidRDefault="004A226F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:rsidR="004A226F" w:rsidRDefault="004A226F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граждане, имеющие право на получение бесплатной юридической помощи в соответствии                                 с законодательством</w:t>
      </w:r>
    </w:p>
    <w:p w:rsidR="004A226F" w:rsidRPr="00E1065E" w:rsidRDefault="004A226F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6F" w:rsidRDefault="004A226F" w:rsidP="009A7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26F" w:rsidRPr="009A7F96" w:rsidRDefault="004A226F" w:rsidP="009A7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Нашивка 53" o:spid="_x0000_s1057" type="#_x0000_t55" style="position:absolute;left:0;text-align:left;margin-left:131.55pt;margin-top:1.3pt;width:36.75pt;height:12.75pt;z-index:251671552;visibility:visible;v-text-anchor:middle" adj="17853" fillcolor="#4f81bd" strokecolor="#385d8a" strokeweight="2pt"/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bCs/>
          <w:sz w:val="28"/>
          <w:szCs w:val="28"/>
        </w:rPr>
        <w:t>. Юридическая клиника Института Юстиции УрГЮУ</w:t>
      </w:r>
    </w:p>
    <w:p w:rsidR="004A226F" w:rsidRPr="009A7F96" w:rsidRDefault="004A226F" w:rsidP="009A7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26F" w:rsidRPr="009A7F96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Валиуллин Эльдар Равинович</w:t>
      </w:r>
    </w:p>
    <w:p w:rsidR="004A226F" w:rsidRPr="009A7F96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r>
        <w:rPr>
          <w:rFonts w:ascii="Times New Roman" w:hAnsi="Times New Roman" w:cs="Times New Roman"/>
          <w:sz w:val="28"/>
          <w:szCs w:val="28"/>
        </w:rPr>
        <w:t>каб</w:t>
      </w:r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 w:cs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>
        <w:rPr>
          <w:rFonts w:ascii="Times New Roman" w:hAnsi="Times New Roman" w:cs="Times New Roman"/>
          <w:sz w:val="28"/>
          <w:szCs w:val="28"/>
        </w:rPr>
        <w:t xml:space="preserve">с 9.00 до 17.00 часов </w:t>
      </w:r>
      <w:r w:rsidRPr="009A7F96">
        <w:rPr>
          <w:rFonts w:ascii="Times New Roman" w:hAnsi="Times New Roman" w:cs="Times New Roman"/>
          <w:sz w:val="28"/>
          <w:szCs w:val="28"/>
        </w:rPr>
        <w:t xml:space="preserve">по предварительной записи </w:t>
      </w:r>
    </w:p>
    <w:p w:rsidR="004A226F" w:rsidRPr="00196E73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 право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жилищное право, семейное право, земельное право,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социального обеспечения</w:t>
      </w:r>
      <w:r w:rsidRPr="00196E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:rsidR="004A226F" w:rsidRPr="00E1065E" w:rsidRDefault="004A226F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граждане, </w:t>
      </w:r>
      <w:r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:rsidR="004A226F" w:rsidRDefault="004A226F" w:rsidP="009A7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26F" w:rsidRPr="009A7F96" w:rsidRDefault="004A226F" w:rsidP="009A7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Нашивка 54" o:spid="_x0000_s1058" type="#_x0000_t55" style="position:absolute;left:0;text-align:left;margin-left:43.8pt;margin-top:1.3pt;width:36.75pt;height:12.75pt;z-index:251672576;visibility:visible;v-text-anchor:middle" adj="17853" fillcolor="#4f81bd" strokecolor="#385d8a" strokeweight="2pt"/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bCs/>
          <w:sz w:val="28"/>
          <w:szCs w:val="28"/>
        </w:rPr>
        <w:t>. Юридическая клиника Института государственного и международного права УрГЮУ</w:t>
      </w:r>
    </w:p>
    <w:p w:rsidR="004A226F" w:rsidRPr="009A7F96" w:rsidRDefault="004A226F" w:rsidP="009A7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26F" w:rsidRPr="009A7F96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Русинова Евгения Рудольфовна</w:t>
      </w:r>
    </w:p>
    <w:p w:rsidR="004A226F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Комсомольская, д. 23, каб. 20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2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A226F" w:rsidRPr="009A7F96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4A226F" w:rsidRPr="00AB2EA4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AB2EA4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AB2EA4">
        <w:rPr>
          <w:rFonts w:ascii="Times New Roman" w:hAnsi="Times New Roman" w:cs="Times New Roman"/>
          <w:color w:val="000000"/>
          <w:sz w:val="28"/>
          <w:szCs w:val="28"/>
        </w:rPr>
        <w:t xml:space="preserve">и процесс, жилищное право, семейное право, трудовое право, право социального обеспечения, земельное право, исполнительное производство </w:t>
      </w:r>
    </w:p>
    <w:p w:rsidR="004A226F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4A226F" w:rsidRDefault="004A226F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6F" w:rsidRPr="009A7F96" w:rsidRDefault="004A226F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26F" w:rsidRPr="009A7F96" w:rsidRDefault="004A226F" w:rsidP="009A7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Нашивка 58" o:spid="_x0000_s1059" type="#_x0000_t55" style="position:absolute;left:0;text-align:left;margin-left:121.05pt;margin-top:2.05pt;width:36.75pt;height:12.75pt;z-index:251673600;visibility:visible;v-text-anchor:middle" adj="17853" fillcolor="#4f81bd" strokecolor="#385d8a" strokeweight="2pt"/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bCs/>
          <w:sz w:val="28"/>
          <w:szCs w:val="28"/>
        </w:rPr>
        <w:t>. Юридическая клиника Института прокуратуры УрГЮУ</w:t>
      </w:r>
    </w:p>
    <w:p w:rsidR="004A226F" w:rsidRPr="009A7F96" w:rsidRDefault="004A226F" w:rsidP="009A7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26F" w:rsidRPr="00966FAB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Туктамышев Владислав Дмитриевич</w:t>
      </w:r>
    </w:p>
    <w:p w:rsidR="004A226F" w:rsidRDefault="004A226F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bCs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>
        <w:rPr>
          <w:rFonts w:ascii="Times New Roman" w:hAnsi="Times New Roman" w:cs="Times New Roman"/>
          <w:sz w:val="28"/>
          <w:szCs w:val="28"/>
        </w:rPr>
        <w:t xml:space="preserve"> 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Pr="00966FAB">
        <w:rPr>
          <w:sz w:val="28"/>
          <w:szCs w:val="28"/>
        </w:rPr>
        <w:t xml:space="preserve"> </w:t>
      </w:r>
      <w:r w:rsidRPr="00E863CE">
        <w:rPr>
          <w:rFonts w:ascii="Times New Roman" w:hAnsi="Times New Roman" w:cs="Times New Roman"/>
          <w:color w:val="000000"/>
          <w:sz w:val="28"/>
          <w:szCs w:val="28"/>
          <w:lang w:val="en-US"/>
        </w:rPr>
        <w:t>ipurclin</w:t>
      </w:r>
      <w:r w:rsidRPr="00E863CE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Pr="00E863CE">
        <w:rPr>
          <w:rFonts w:ascii="Times New Roman" w:hAnsi="Times New Roman" w:cs="Times New Roman"/>
          <w:color w:val="000000"/>
          <w:sz w:val="28"/>
          <w:szCs w:val="28"/>
          <w:lang w:val="en-US"/>
        </w:rPr>
        <w:t>usla</w:t>
      </w:r>
      <w:r w:rsidRPr="00E863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63C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4A226F" w:rsidRPr="005478C7" w:rsidRDefault="004A226F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 с 09.00 до 17.00, обед с 12.30 до 13.00 часов</w:t>
      </w:r>
    </w:p>
    <w:p w:rsidR="004A226F" w:rsidRPr="00B52470" w:rsidRDefault="004A226F" w:rsidP="009A7F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FAB">
        <w:rPr>
          <w:rFonts w:ascii="Times New Roman" w:hAnsi="Times New Roman" w:cs="Times New Roman"/>
          <w:b/>
          <w:bCs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/>
          <w:sz w:val="28"/>
          <w:szCs w:val="28"/>
        </w:rPr>
        <w:t>гражданское право                 и процесс, жилищное право, семейное право</w:t>
      </w:r>
      <w:r w:rsidRPr="00B524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/>
          <w:sz w:val="28"/>
          <w:szCs w:val="28"/>
        </w:rPr>
        <w:t>исполнительное производство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>, уголовное право</w:t>
      </w:r>
    </w:p>
    <w:p w:rsidR="004A226F" w:rsidRPr="00236FB2" w:rsidRDefault="004A226F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bCs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4A226F" w:rsidRPr="00236FB2" w:rsidSect="00E8755F">
      <w:pgSz w:w="16838" w:h="11906" w:orient="landscape"/>
      <w:pgMar w:top="142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7" w:hanging="360"/>
      </w:pPr>
      <w:rPr>
        <w:rFonts w:ascii="Wingdings" w:hAnsi="Wingdings" w:cs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FC1"/>
    <w:rsid w:val="00012872"/>
    <w:rsid w:val="00027D4E"/>
    <w:rsid w:val="00050CF4"/>
    <w:rsid w:val="00072458"/>
    <w:rsid w:val="00097343"/>
    <w:rsid w:val="000975F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A79AA"/>
    <w:rsid w:val="002B2C2F"/>
    <w:rsid w:val="002D4CB6"/>
    <w:rsid w:val="002E22D2"/>
    <w:rsid w:val="002F5279"/>
    <w:rsid w:val="00321A2B"/>
    <w:rsid w:val="00331558"/>
    <w:rsid w:val="003324A2"/>
    <w:rsid w:val="003338DA"/>
    <w:rsid w:val="00340DC5"/>
    <w:rsid w:val="00342DA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82542"/>
    <w:rsid w:val="004A226F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435D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4536D"/>
    <w:rsid w:val="008736C6"/>
    <w:rsid w:val="008A31BB"/>
    <w:rsid w:val="008B3610"/>
    <w:rsid w:val="008C42C2"/>
    <w:rsid w:val="008E5B8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3319A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4E3C"/>
    <w:rsid w:val="00BF73D7"/>
    <w:rsid w:val="00C0282B"/>
    <w:rsid w:val="00C26547"/>
    <w:rsid w:val="00C3429C"/>
    <w:rsid w:val="00C616A0"/>
    <w:rsid w:val="00C907EA"/>
    <w:rsid w:val="00C93830"/>
    <w:rsid w:val="00CC274A"/>
    <w:rsid w:val="00CC6195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A2C72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8755F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65290"/>
    <w:rsid w:val="00F67B7E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54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2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130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60201"/>
    <w:pPr>
      <w:ind w:left="720"/>
    </w:pPr>
  </w:style>
  <w:style w:type="character" w:customStyle="1" w:styleId="apple-converted-space">
    <w:name w:val="apple-converted-space"/>
    <w:uiPriority w:val="99"/>
    <w:rsid w:val="00027D4E"/>
  </w:style>
  <w:style w:type="character" w:styleId="Hyperlink">
    <w:name w:val="Hyperlink"/>
    <w:basedOn w:val="DefaultParagraphFont"/>
    <w:uiPriority w:val="99"/>
    <w:rsid w:val="006F37E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52470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d.msudr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clinic@us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d.msudrf.ru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EEC46A7041ED91C6191662A59DA90047B91E4B4AAF6B7FB91668CC779SCv7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15</Pages>
  <Words>3511</Words>
  <Characters>20019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USER</cp:lastModifiedBy>
  <cp:revision>2</cp:revision>
  <cp:lastPrinted>2022-10-05T06:35:00Z</cp:lastPrinted>
  <dcterms:created xsi:type="dcterms:W3CDTF">2023-01-09T09:58:00Z</dcterms:created>
  <dcterms:modified xsi:type="dcterms:W3CDTF">2023-01-09T09:58:00Z</dcterms:modified>
</cp:coreProperties>
</file>